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B63DA" w14:textId="77777777" w:rsidR="00C55D39" w:rsidRPr="002710BF" w:rsidRDefault="00C55D39" w:rsidP="00C55D39">
      <w:pPr>
        <w:rPr>
          <w:rFonts w:ascii="Arial" w:hAnsi="Arial" w:cs="Arial"/>
          <w:b/>
          <w:sz w:val="28"/>
          <w:szCs w:val="28"/>
        </w:rPr>
      </w:pPr>
      <w:r w:rsidRPr="002710BF">
        <w:rPr>
          <w:rFonts w:ascii="Arial" w:hAnsi="Arial" w:cs="Arial"/>
          <w:b/>
          <w:sz w:val="28"/>
          <w:szCs w:val="28"/>
        </w:rPr>
        <w:t xml:space="preserve">KYSELYLOMAKE </w:t>
      </w:r>
      <w:r>
        <w:rPr>
          <w:rFonts w:ascii="Arial" w:hAnsi="Arial" w:cs="Arial"/>
          <w:b/>
          <w:sz w:val="28"/>
          <w:szCs w:val="28"/>
        </w:rPr>
        <w:t xml:space="preserve">OPETTAJALLE </w:t>
      </w:r>
      <w:r w:rsidRPr="002710BF">
        <w:rPr>
          <w:rFonts w:ascii="Arial" w:hAnsi="Arial" w:cs="Arial"/>
          <w:b/>
          <w:sz w:val="28"/>
          <w:szCs w:val="28"/>
        </w:rPr>
        <w:t>POLIKLINIKAN TUTKIMUSJAKSOA VARTEN</w:t>
      </w:r>
    </w:p>
    <w:p w14:paraId="11BB63DB" w14:textId="77777777" w:rsidR="00C55D39" w:rsidRDefault="00C55D39" w:rsidP="00C55D39">
      <w:pPr>
        <w:jc w:val="center"/>
        <w:rPr>
          <w:rFonts w:ascii="Arial" w:hAnsi="Arial" w:cs="Arial"/>
          <w:b/>
        </w:rPr>
      </w:pPr>
    </w:p>
    <w:p w14:paraId="11BB63DC" w14:textId="77777777" w:rsidR="00C55D39" w:rsidRPr="00462F41" w:rsidRDefault="00C55D39" w:rsidP="00C55D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TAUSTATIEDOT</w:t>
      </w:r>
    </w:p>
    <w:tbl>
      <w:tblPr>
        <w:tblW w:w="101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846"/>
        <w:gridCol w:w="426"/>
        <w:gridCol w:w="542"/>
        <w:gridCol w:w="425"/>
        <w:gridCol w:w="3544"/>
        <w:gridCol w:w="3901"/>
      </w:tblGrid>
      <w:tr w:rsidR="00C55D39" w14:paraId="11BB63DF" w14:textId="77777777" w:rsidTr="00314D30">
        <w:trPr>
          <w:trHeight w:val="292"/>
        </w:trPr>
        <w:tc>
          <w:tcPr>
            <w:tcW w:w="620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C0C0C0"/>
              <w:right w:val="single" w:sz="6" w:space="0" w:color="000000"/>
            </w:tcBorders>
          </w:tcPr>
          <w:p w14:paraId="11BB63DD" w14:textId="77777777" w:rsidR="00C55D39" w:rsidRPr="008936B4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Oppilas</w:t>
            </w:r>
            <w:r w:rsidRPr="008936B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01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3DE" w14:textId="77777777" w:rsidR="00C55D39" w:rsidRPr="00165A37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165A37">
              <w:rPr>
                <w:b/>
                <w:sz w:val="18"/>
                <w:szCs w:val="18"/>
              </w:rPr>
              <w:t>Onko oppilaalla</w:t>
            </w:r>
          </w:p>
        </w:tc>
      </w:tr>
      <w:tr w:rsidR="00C55D39" w14:paraId="11BB63E2" w14:textId="77777777" w:rsidTr="00314D30">
        <w:trPr>
          <w:trHeight w:val="390"/>
        </w:trPr>
        <w:tc>
          <w:tcPr>
            <w:tcW w:w="6204" w:type="dxa"/>
            <w:gridSpan w:val="6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B63E0" w14:textId="77777777" w:rsidR="00C55D39" w:rsidRPr="008936B4" w:rsidRDefault="00C55D39" w:rsidP="00314D30">
            <w:pPr>
              <w:pStyle w:val="Default"/>
              <w:rPr>
                <w:sz w:val="18"/>
                <w:szCs w:val="18"/>
              </w:rPr>
            </w:pPr>
            <w:r w:rsidRPr="008936B4">
              <w:rPr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Pr="008936B4">
              <w:rPr>
                <w:sz w:val="18"/>
                <w:szCs w:val="18"/>
              </w:rPr>
            </w:r>
            <w:r w:rsidRPr="008936B4">
              <w:rPr>
                <w:sz w:val="18"/>
                <w:szCs w:val="18"/>
              </w:rPr>
              <w:fldChar w:fldCharType="separate"/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01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1BB63E1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27"/>
            <w:r>
              <w:rPr>
                <w:sz w:val="18"/>
                <w:szCs w:val="18"/>
              </w:rPr>
              <w:instrText xml:space="preserve"> FORMCHECKBOX </w:instrText>
            </w:r>
            <w:r w:rsidR="00B17C65">
              <w:rPr>
                <w:sz w:val="18"/>
                <w:szCs w:val="18"/>
              </w:rPr>
            </w:r>
            <w:r w:rsidR="00B17C6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 xml:space="preserve"> yleinen vai  </w:t>
            </w:r>
            <w:r>
              <w:rPr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8"/>
            <w:r>
              <w:rPr>
                <w:sz w:val="18"/>
                <w:szCs w:val="18"/>
              </w:rPr>
              <w:instrText xml:space="preserve"> FORMCHECKBOX </w:instrText>
            </w:r>
            <w:r w:rsidR="00B17C65">
              <w:rPr>
                <w:sz w:val="18"/>
                <w:szCs w:val="18"/>
              </w:rPr>
            </w:r>
            <w:r w:rsidR="00B17C6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pidennetty oppivelvollisuus</w:t>
            </w:r>
          </w:p>
        </w:tc>
      </w:tr>
      <w:tr w:rsidR="00C55D39" w:rsidRPr="008936B4" w14:paraId="11BB63E4" w14:textId="77777777" w:rsidTr="00314D30">
        <w:trPr>
          <w:trHeight w:val="209"/>
        </w:trPr>
        <w:tc>
          <w:tcPr>
            <w:tcW w:w="10105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11BB63E3" w14:textId="77777777" w:rsidR="00C55D39" w:rsidRPr="00165A37" w:rsidRDefault="00C55D39" w:rsidP="00314D30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165A37">
              <w:rPr>
                <w:rFonts w:cs="Times New Roman"/>
                <w:b/>
                <w:color w:val="auto"/>
                <w:sz w:val="18"/>
                <w:szCs w:val="18"/>
              </w:rPr>
              <w:t>Osallistuuko oppilas</w:t>
            </w:r>
          </w:p>
        </w:tc>
      </w:tr>
      <w:tr w:rsidR="00C55D39" w14:paraId="11BB63E9" w14:textId="77777777" w:rsidTr="00314D30">
        <w:trPr>
          <w:trHeight w:val="337"/>
        </w:trPr>
        <w:tc>
          <w:tcPr>
            <w:tcW w:w="421" w:type="dxa"/>
            <w:tcBorders>
              <w:top w:val="single" w:sz="4" w:space="0" w:color="C0C0C0"/>
              <w:left w:val="single" w:sz="5" w:space="0" w:color="000000"/>
              <w:bottom w:val="single" w:sz="4" w:space="0" w:color="C0C0C0"/>
              <w:right w:val="single" w:sz="4" w:space="0" w:color="C0C0C0"/>
            </w:tcBorders>
          </w:tcPr>
          <w:p w14:paraId="11BB63E5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17C65">
              <w:rPr>
                <w:rFonts w:cs="Times New Roman"/>
                <w:color w:val="auto"/>
                <w:sz w:val="18"/>
                <w:szCs w:val="18"/>
              </w:rPr>
            </w:r>
            <w:r w:rsidR="00B17C65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1BB63E6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Aamutoimintaan</w:t>
            </w: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5" w:space="0" w:color="000000"/>
            </w:tcBorders>
          </w:tcPr>
          <w:p w14:paraId="11BB63E7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17C65">
              <w:rPr>
                <w:rFonts w:cs="Times New Roman"/>
                <w:color w:val="auto"/>
                <w:sz w:val="18"/>
                <w:szCs w:val="18"/>
              </w:rPr>
            </w:r>
            <w:r w:rsidR="00B17C65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5" w:space="0" w:color="000000"/>
              <w:right w:val="single" w:sz="4" w:space="0" w:color="auto"/>
            </w:tcBorders>
          </w:tcPr>
          <w:p w14:paraId="11BB63E8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iltapäivätoimintaan</w:t>
            </w:r>
          </w:p>
        </w:tc>
      </w:tr>
      <w:tr w:rsidR="00C55D39" w14:paraId="11BB63EC" w14:textId="77777777" w:rsidTr="00314D30">
        <w:trPr>
          <w:trHeight w:val="150"/>
        </w:trPr>
        <w:tc>
          <w:tcPr>
            <w:tcW w:w="620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C0C0C0"/>
              <w:right w:val="single" w:sz="6" w:space="0" w:color="000000"/>
            </w:tcBorders>
          </w:tcPr>
          <w:p w14:paraId="11BB63EA" w14:textId="77777777" w:rsidR="00C55D39" w:rsidRPr="008936B4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Koulu</w:t>
            </w:r>
          </w:p>
        </w:tc>
        <w:tc>
          <w:tcPr>
            <w:tcW w:w="3901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3EB" w14:textId="77777777" w:rsidR="00C55D39" w:rsidRPr="008936B4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Luokka-aste</w:t>
            </w:r>
          </w:p>
        </w:tc>
      </w:tr>
      <w:tr w:rsidR="00C55D39" w14:paraId="11BB63EF" w14:textId="77777777" w:rsidTr="00314D30">
        <w:trPr>
          <w:trHeight w:val="390"/>
        </w:trPr>
        <w:tc>
          <w:tcPr>
            <w:tcW w:w="6204" w:type="dxa"/>
            <w:gridSpan w:val="6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B63ED" w14:textId="77777777" w:rsidR="00C55D39" w:rsidRPr="008936B4" w:rsidRDefault="00C55D39" w:rsidP="00314D30">
            <w:pPr>
              <w:pStyle w:val="Default"/>
              <w:rPr>
                <w:sz w:val="18"/>
                <w:szCs w:val="18"/>
              </w:rPr>
            </w:pPr>
            <w:r w:rsidRPr="008936B4">
              <w:rPr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>
              <w:rPr>
                <w:sz w:val="18"/>
                <w:szCs w:val="18"/>
              </w:rPr>
              <w:instrText xml:space="preserve"> FORMTEXT </w:instrText>
            </w:r>
            <w:r w:rsidRPr="008936B4">
              <w:rPr>
                <w:sz w:val="18"/>
                <w:szCs w:val="18"/>
              </w:rPr>
            </w:r>
            <w:r w:rsidRPr="008936B4">
              <w:rPr>
                <w:sz w:val="18"/>
                <w:szCs w:val="18"/>
              </w:rPr>
              <w:fldChar w:fldCharType="separate"/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901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1BB63EE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C55D39" w14:paraId="11BB63F2" w14:textId="77777777" w:rsidTr="00314D30">
        <w:trPr>
          <w:trHeight w:val="190"/>
        </w:trPr>
        <w:tc>
          <w:tcPr>
            <w:tcW w:w="6204" w:type="dxa"/>
            <w:gridSpan w:val="6"/>
            <w:tcBorders>
              <w:top w:val="single" w:sz="4" w:space="0" w:color="C0C0C0"/>
              <w:left w:val="single" w:sz="5" w:space="0" w:color="000000"/>
              <w:bottom w:val="single" w:sz="4" w:space="0" w:color="C0C0C0"/>
              <w:right w:val="single" w:sz="5" w:space="0" w:color="000000"/>
            </w:tcBorders>
          </w:tcPr>
          <w:p w14:paraId="11BB63F0" w14:textId="77777777" w:rsidR="00C55D39" w:rsidRPr="008936B4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Luokan oppilaiden ikäjakauma</w:t>
            </w:r>
            <w:r w:rsidRPr="008936B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01" w:type="dxa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11BB63F1" w14:textId="77777777" w:rsidR="00C55D39" w:rsidRPr="00165A37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165A37">
              <w:rPr>
                <w:b/>
                <w:sz w:val="18"/>
                <w:szCs w:val="18"/>
              </w:rPr>
              <w:t>Luokan oppilasmäärä</w:t>
            </w:r>
          </w:p>
        </w:tc>
      </w:tr>
      <w:tr w:rsidR="00C55D39" w14:paraId="11BB63F5" w14:textId="77777777" w:rsidTr="00314D30">
        <w:trPr>
          <w:trHeight w:val="350"/>
        </w:trPr>
        <w:tc>
          <w:tcPr>
            <w:tcW w:w="6204" w:type="dxa"/>
            <w:gridSpan w:val="6"/>
            <w:tcBorders>
              <w:top w:val="single" w:sz="4" w:space="0" w:color="C0C0C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63F3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901" w:type="dxa"/>
            <w:tcBorders>
              <w:top w:val="single" w:sz="4" w:space="0" w:color="C0C0C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1BB63F4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C55D39" w:rsidRPr="008936B4" w14:paraId="11BB63F7" w14:textId="77777777" w:rsidTr="00314D30">
        <w:trPr>
          <w:trHeight w:val="209"/>
        </w:trPr>
        <w:tc>
          <w:tcPr>
            <w:tcW w:w="10105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11BB63F6" w14:textId="77777777" w:rsidR="00C55D39" w:rsidRPr="006357CA" w:rsidRDefault="00C55D39" w:rsidP="00314D30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6357CA">
              <w:rPr>
                <w:rFonts w:cs="Times New Roman"/>
                <w:b/>
                <w:color w:val="auto"/>
                <w:sz w:val="18"/>
                <w:szCs w:val="18"/>
              </w:rPr>
              <w:t>Onko ylä-astetta käyvän oppilaan jatkokoulutusasioita suunniteltu?</w:t>
            </w:r>
          </w:p>
        </w:tc>
      </w:tr>
      <w:tr w:rsidR="00C55D39" w14:paraId="11BB63FC" w14:textId="77777777" w:rsidTr="00314D30">
        <w:trPr>
          <w:trHeight w:val="496"/>
        </w:trPr>
        <w:tc>
          <w:tcPr>
            <w:tcW w:w="421" w:type="dxa"/>
            <w:tcBorders>
              <w:top w:val="single" w:sz="4" w:space="0" w:color="C0C0C0"/>
              <w:left w:val="single" w:sz="5" w:space="0" w:color="000000"/>
              <w:bottom w:val="single" w:sz="4" w:space="0" w:color="C0C0C0"/>
              <w:right w:val="single" w:sz="4" w:space="0" w:color="C0C0C0"/>
            </w:tcBorders>
          </w:tcPr>
          <w:p w14:paraId="11BB63F8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17C65">
              <w:rPr>
                <w:rFonts w:cs="Times New Roman"/>
                <w:color w:val="auto"/>
                <w:sz w:val="18"/>
                <w:szCs w:val="18"/>
              </w:rPr>
            </w:r>
            <w:r w:rsidR="00B17C65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1BB63F9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Ei</w:t>
            </w:r>
          </w:p>
        </w:tc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5" w:space="0" w:color="000000"/>
            </w:tcBorders>
          </w:tcPr>
          <w:p w14:paraId="11BB63FA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17C65">
              <w:rPr>
                <w:rFonts w:cs="Times New Roman"/>
                <w:color w:val="auto"/>
                <w:sz w:val="18"/>
                <w:szCs w:val="18"/>
              </w:rPr>
            </w:r>
            <w:r w:rsidR="00B17C65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412" w:type="dxa"/>
            <w:gridSpan w:val="4"/>
            <w:tcBorders>
              <w:top w:val="single" w:sz="4" w:space="0" w:color="C0C0C0"/>
              <w:left w:val="single" w:sz="4" w:space="0" w:color="C0C0C0"/>
              <w:bottom w:val="single" w:sz="5" w:space="0" w:color="000000"/>
              <w:right w:val="single" w:sz="4" w:space="0" w:color="auto"/>
            </w:tcBorders>
          </w:tcPr>
          <w:p w14:paraId="11BB63FB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 xml:space="preserve">Kyllä, miten ja missä? </w: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C55D39" w:rsidRPr="008936B4" w14:paraId="11BB63FE" w14:textId="77777777" w:rsidTr="00314D30">
        <w:trPr>
          <w:trHeight w:val="209"/>
        </w:trPr>
        <w:tc>
          <w:tcPr>
            <w:tcW w:w="10105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11BB63FD" w14:textId="77777777" w:rsidR="00C55D39" w:rsidRPr="006357CA" w:rsidRDefault="00C55D39" w:rsidP="00314D30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6357CA">
              <w:rPr>
                <w:rFonts w:cs="Times New Roman"/>
                <w:b/>
                <w:color w:val="auto"/>
                <w:sz w:val="18"/>
                <w:szCs w:val="18"/>
              </w:rPr>
              <w:t>Onko luokassa avustajia tai onko oppilaalla oma/henkilökohtainen avustaja?</w:t>
            </w:r>
          </w:p>
        </w:tc>
      </w:tr>
      <w:tr w:rsidR="00C55D39" w14:paraId="11BB6403" w14:textId="77777777" w:rsidTr="00314D30">
        <w:trPr>
          <w:trHeight w:val="337"/>
        </w:trPr>
        <w:tc>
          <w:tcPr>
            <w:tcW w:w="421" w:type="dxa"/>
            <w:tcBorders>
              <w:top w:val="single" w:sz="4" w:space="0" w:color="C0C0C0"/>
              <w:left w:val="single" w:sz="6" w:space="0" w:color="000000"/>
              <w:bottom w:val="single" w:sz="4" w:space="0" w:color="auto"/>
              <w:right w:val="single" w:sz="4" w:space="0" w:color="C0C0C0"/>
            </w:tcBorders>
          </w:tcPr>
          <w:p w14:paraId="11BB63FF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17C65">
              <w:rPr>
                <w:rFonts w:cs="Times New Roman"/>
                <w:color w:val="auto"/>
                <w:sz w:val="18"/>
                <w:szCs w:val="18"/>
              </w:rPr>
            </w:r>
            <w:r w:rsidR="00B17C65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11BB6400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Ei</w:t>
            </w:r>
          </w:p>
        </w:tc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5" w:space="0" w:color="000000"/>
            </w:tcBorders>
          </w:tcPr>
          <w:p w14:paraId="11BB6401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17C65">
              <w:rPr>
                <w:rFonts w:cs="Times New Roman"/>
                <w:color w:val="auto"/>
                <w:sz w:val="18"/>
                <w:szCs w:val="18"/>
              </w:rPr>
            </w:r>
            <w:r w:rsidR="00B17C65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412" w:type="dxa"/>
            <w:gridSpan w:val="4"/>
            <w:tcBorders>
              <w:top w:val="single" w:sz="4" w:space="0" w:color="C0C0C0"/>
              <w:left w:val="single" w:sz="4" w:space="0" w:color="C0C0C0"/>
              <w:bottom w:val="single" w:sz="5" w:space="0" w:color="000000"/>
              <w:right w:val="single" w:sz="4" w:space="0" w:color="auto"/>
            </w:tcBorders>
          </w:tcPr>
          <w:p w14:paraId="11BB6402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 xml:space="preserve">Kyllä, </w:t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6" w:name="Teksti37"/>
            <w:r>
              <w:rPr>
                <w:rFonts w:cs="Times New Roman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</w:rPr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11BB6404" w14:textId="77777777" w:rsidR="00C55D39" w:rsidRDefault="00C55D39" w:rsidP="00C55D39"/>
    <w:tbl>
      <w:tblPr>
        <w:tblW w:w="101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846"/>
        <w:gridCol w:w="426"/>
        <w:gridCol w:w="542"/>
        <w:gridCol w:w="425"/>
        <w:gridCol w:w="3544"/>
        <w:gridCol w:w="3901"/>
      </w:tblGrid>
      <w:tr w:rsidR="00C55D39" w14:paraId="11BB6407" w14:textId="77777777" w:rsidTr="00314D30">
        <w:trPr>
          <w:trHeight w:val="292"/>
        </w:trPr>
        <w:tc>
          <w:tcPr>
            <w:tcW w:w="620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C0C0C0"/>
              <w:right w:val="single" w:sz="6" w:space="0" w:color="000000"/>
            </w:tcBorders>
          </w:tcPr>
          <w:p w14:paraId="11BB6405" w14:textId="77777777" w:rsidR="00C55D39" w:rsidRPr="008936B4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Opettajan nimi: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06" w14:textId="77777777" w:rsidR="00C55D39" w:rsidRPr="00165A37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Puhelin</w:t>
            </w:r>
          </w:p>
        </w:tc>
      </w:tr>
      <w:tr w:rsidR="00C55D39" w14:paraId="11BB640A" w14:textId="77777777" w:rsidTr="00314D30">
        <w:trPr>
          <w:trHeight w:val="390"/>
        </w:trPr>
        <w:tc>
          <w:tcPr>
            <w:tcW w:w="6204" w:type="dxa"/>
            <w:gridSpan w:val="6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B6408" w14:textId="77777777" w:rsidR="00C55D39" w:rsidRPr="008936B4" w:rsidRDefault="00C55D39" w:rsidP="00314D30">
            <w:pPr>
              <w:pStyle w:val="Default"/>
              <w:rPr>
                <w:sz w:val="18"/>
                <w:szCs w:val="18"/>
              </w:rPr>
            </w:pPr>
            <w:r w:rsidRPr="008936B4">
              <w:rPr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Pr="008936B4">
              <w:rPr>
                <w:sz w:val="18"/>
                <w:szCs w:val="18"/>
              </w:rPr>
            </w:r>
            <w:r w:rsidRPr="008936B4">
              <w:rPr>
                <w:sz w:val="18"/>
                <w:szCs w:val="18"/>
              </w:rPr>
              <w:fldChar w:fldCharType="separate"/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01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1BB6409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</w:p>
        </w:tc>
      </w:tr>
      <w:tr w:rsidR="00C55D39" w:rsidRPr="008936B4" w14:paraId="11BB640D" w14:textId="77777777" w:rsidTr="00314D30">
        <w:trPr>
          <w:trHeight w:val="209"/>
        </w:trPr>
        <w:tc>
          <w:tcPr>
            <w:tcW w:w="6204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11BB640B" w14:textId="77777777" w:rsidR="00C55D39" w:rsidRPr="006357CA" w:rsidRDefault="00C55D39" w:rsidP="00314D30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6357CA">
              <w:rPr>
                <w:rFonts w:cs="Times New Roman"/>
                <w:b/>
                <w:color w:val="auto"/>
                <w:sz w:val="18"/>
                <w:szCs w:val="18"/>
              </w:rPr>
              <w:t>Osallistuuko opettaja/avustaja loppupalaveriin jakson yhteydessä</w:t>
            </w:r>
          </w:p>
        </w:tc>
        <w:tc>
          <w:tcPr>
            <w:tcW w:w="3901" w:type="dxa"/>
            <w:tcBorders>
              <w:top w:val="single" w:sz="5" w:space="0" w:color="00000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11BB640C" w14:textId="77777777" w:rsidR="00C55D39" w:rsidRPr="006357CA" w:rsidRDefault="00C55D39" w:rsidP="00314D30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/>
                <w:b/>
                <w:color w:val="auto"/>
                <w:sz w:val="18"/>
                <w:szCs w:val="18"/>
              </w:rPr>
              <w:t>Sähköposti</w:t>
            </w:r>
          </w:p>
        </w:tc>
      </w:tr>
      <w:tr w:rsidR="00C55D39" w14:paraId="11BB6413" w14:textId="77777777" w:rsidTr="00314D30">
        <w:trPr>
          <w:trHeight w:val="337"/>
        </w:trPr>
        <w:tc>
          <w:tcPr>
            <w:tcW w:w="421" w:type="dxa"/>
            <w:tcBorders>
              <w:top w:val="single" w:sz="4" w:space="0" w:color="C0C0C0"/>
              <w:left w:val="single" w:sz="5" w:space="0" w:color="000000"/>
              <w:bottom w:val="single" w:sz="4" w:space="0" w:color="auto"/>
              <w:right w:val="single" w:sz="4" w:space="0" w:color="C0C0C0"/>
            </w:tcBorders>
          </w:tcPr>
          <w:p w14:paraId="11BB640E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17C65">
              <w:rPr>
                <w:rFonts w:cs="Times New Roman"/>
                <w:color w:val="auto"/>
                <w:sz w:val="18"/>
                <w:szCs w:val="18"/>
              </w:rPr>
            </w:r>
            <w:r w:rsidR="00B17C65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11BB640F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 xml:space="preserve">Ei </w:t>
            </w: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11BB6410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17C65">
              <w:rPr>
                <w:rFonts w:cs="Times New Roman"/>
                <w:color w:val="auto"/>
                <w:sz w:val="18"/>
                <w:szCs w:val="18"/>
              </w:rPr>
            </w:r>
            <w:r w:rsidR="00B17C65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1BB6411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Kyllä</w:t>
            </w:r>
          </w:p>
        </w:tc>
        <w:tc>
          <w:tcPr>
            <w:tcW w:w="390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6412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C55D39" w:rsidRPr="008936B4" w14:paraId="11BB6415" w14:textId="77777777" w:rsidTr="00314D30">
        <w:trPr>
          <w:trHeight w:val="209"/>
        </w:trPr>
        <w:tc>
          <w:tcPr>
            <w:tcW w:w="101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B6414" w14:textId="77777777" w:rsidR="00C55D39" w:rsidRPr="00A061AB" w:rsidRDefault="00C55D39" w:rsidP="00314D30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/>
                <w:b/>
                <w:color w:val="auto"/>
                <w:sz w:val="18"/>
                <w:szCs w:val="18"/>
              </w:rPr>
              <w:t>T</w:t>
            </w:r>
            <w:r w:rsidRPr="00A061AB">
              <w:rPr>
                <w:rFonts w:cs="Times New Roman"/>
                <w:b/>
                <w:color w:val="auto"/>
                <w:sz w:val="18"/>
                <w:szCs w:val="18"/>
              </w:rPr>
              <w:t>oivotko yhteydenottoa puhelimitse</w:t>
            </w:r>
          </w:p>
        </w:tc>
      </w:tr>
      <w:tr w:rsidR="00C55D39" w14:paraId="11BB641A" w14:textId="77777777" w:rsidTr="00314D30">
        <w:trPr>
          <w:trHeight w:val="3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BB6416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17C65">
              <w:rPr>
                <w:rFonts w:cs="Times New Roman"/>
                <w:color w:val="auto"/>
                <w:sz w:val="18"/>
                <w:szCs w:val="18"/>
              </w:rPr>
            </w:r>
            <w:r w:rsidR="00B17C65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B6417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Ei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B6418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17C65">
              <w:rPr>
                <w:rFonts w:cs="Times New Roman"/>
                <w:color w:val="auto"/>
                <w:sz w:val="18"/>
                <w:szCs w:val="18"/>
              </w:rPr>
            </w:r>
            <w:r w:rsidR="00B17C65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B6419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 xml:space="preserve">Kyllä, kenen? </w: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11BB641B" w14:textId="77777777" w:rsidR="00C55D39" w:rsidRPr="002710BF" w:rsidRDefault="00C55D39" w:rsidP="00C55D39">
      <w:pPr>
        <w:rPr>
          <w:rFonts w:ascii="Arial" w:hAnsi="Arial" w:cs="Arial"/>
          <w:b/>
        </w:rPr>
      </w:pPr>
    </w:p>
    <w:p w14:paraId="11BB641C" w14:textId="77777777" w:rsidR="00C55D39" w:rsidRPr="002710BF" w:rsidRDefault="00C55D39" w:rsidP="00C55D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KOULUNKÄYNNIN</w:t>
      </w:r>
      <w:r w:rsidRPr="002710BF">
        <w:rPr>
          <w:rFonts w:ascii="Arial" w:hAnsi="Arial" w:cs="Arial"/>
          <w:b/>
        </w:rPr>
        <w:t xml:space="preserve"> TUKITOIMET  </w:t>
      </w:r>
    </w:p>
    <w:tbl>
      <w:tblPr>
        <w:tblW w:w="101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05"/>
      </w:tblGrid>
      <w:tr w:rsidR="00C55D39" w14:paraId="11BB641E" w14:textId="77777777" w:rsidTr="00314D30">
        <w:trPr>
          <w:trHeight w:val="57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1D" w14:textId="77777777" w:rsidR="00C55D39" w:rsidRPr="00D168BF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D168BF">
              <w:rPr>
                <w:b/>
                <w:sz w:val="18"/>
                <w:szCs w:val="18"/>
              </w:rPr>
              <w:t>Onko oppilaalle laadittu henkilökohtainen opetuksen järjestä</w:t>
            </w:r>
            <w:r>
              <w:rPr>
                <w:b/>
                <w:sz w:val="18"/>
                <w:szCs w:val="18"/>
              </w:rPr>
              <w:t>mistä koskeva suunnitelma HOJKS</w:t>
            </w:r>
            <w:r w:rsidRPr="00D168BF">
              <w:rPr>
                <w:b/>
                <w:sz w:val="18"/>
                <w:szCs w:val="18"/>
              </w:rPr>
              <w:t>? Onko oppilaalle laadittu yksilöllinen oppimäärä joissakin oppiaineissa? Milloin ja</w:t>
            </w:r>
            <w:r>
              <w:rPr>
                <w:b/>
                <w:sz w:val="18"/>
                <w:szCs w:val="18"/>
              </w:rPr>
              <w:t xml:space="preserve"> millaiset tavoitteet suunnitel</w:t>
            </w:r>
            <w:r w:rsidRPr="00D168BF">
              <w:rPr>
                <w:b/>
                <w:sz w:val="18"/>
                <w:szCs w:val="18"/>
              </w:rPr>
              <w:t>maan määrittyi?</w:t>
            </w:r>
          </w:p>
        </w:tc>
      </w:tr>
      <w:tr w:rsidR="00C55D39" w14:paraId="11BB6420" w14:textId="77777777" w:rsidTr="00314D30">
        <w:trPr>
          <w:trHeight w:val="1383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1BB641F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C55D39" w:rsidRPr="008936B4" w14:paraId="11BB6422" w14:textId="77777777" w:rsidTr="00314D30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21" w14:textId="77777777" w:rsidR="00C55D39" w:rsidRPr="00D168BF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D168BF">
              <w:rPr>
                <w:b/>
                <w:sz w:val="18"/>
                <w:szCs w:val="18"/>
              </w:rPr>
              <w:t>Onko opetus järjestetty muun opetuksen yhteydessä tai osittain tai kokonaa</w:t>
            </w:r>
            <w:r>
              <w:rPr>
                <w:b/>
                <w:sz w:val="18"/>
                <w:szCs w:val="18"/>
              </w:rPr>
              <w:t>n erityisryhmässä tai muussa so</w:t>
            </w:r>
            <w:r w:rsidRPr="00D168BF">
              <w:rPr>
                <w:b/>
                <w:sz w:val="18"/>
                <w:szCs w:val="18"/>
              </w:rPr>
              <w:t>veltuvassa paikassa?</w:t>
            </w:r>
          </w:p>
        </w:tc>
      </w:tr>
      <w:tr w:rsidR="00C55D39" w14:paraId="11BB6424" w14:textId="77777777" w:rsidTr="00314D30">
        <w:trPr>
          <w:trHeight w:val="686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1BB6423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26" w14:textId="77777777" w:rsidTr="00314D30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25" w14:textId="77777777" w:rsidR="00C55D39" w:rsidRPr="00D168BF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D168BF">
              <w:rPr>
                <w:b/>
                <w:sz w:val="18"/>
                <w:szCs w:val="18"/>
              </w:rPr>
              <w:t>Millaista yhteistyötä olette tehneet vanhempien kanssa?</w:t>
            </w:r>
          </w:p>
        </w:tc>
      </w:tr>
      <w:tr w:rsidR="00C55D39" w14:paraId="11BB6428" w14:textId="77777777" w:rsidTr="00314D30">
        <w:trPr>
          <w:trHeight w:val="189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BB6427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2B" w14:textId="77777777" w:rsidTr="00314D30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29" w14:textId="77777777" w:rsidR="00C55D39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</w:p>
          <w:p w14:paraId="11BB642A" w14:textId="77777777" w:rsidR="00C55D39" w:rsidRPr="00D168BF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D168BF">
              <w:rPr>
                <w:b/>
                <w:sz w:val="18"/>
                <w:szCs w:val="18"/>
              </w:rPr>
              <w:t>Mitä terapioita oppilaalla on? Miten nämä tukevat koulunkäyntiä?</w:t>
            </w:r>
          </w:p>
        </w:tc>
      </w:tr>
      <w:tr w:rsidR="00C55D39" w14:paraId="11BB642D" w14:textId="77777777" w:rsidTr="00314D30">
        <w:trPr>
          <w:trHeight w:val="1136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1BB642C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2F" w14:textId="77777777" w:rsidTr="00314D30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2E" w14:textId="77777777" w:rsidR="00C55D39" w:rsidRPr="00D168BF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D168BF">
              <w:rPr>
                <w:b/>
                <w:sz w:val="18"/>
                <w:szCs w:val="18"/>
              </w:rPr>
              <w:t>Mitä apuvälineitä ja kommunikaation tukikeinoja (kuvat, viittomat, tms.) o</w:t>
            </w:r>
            <w:r>
              <w:rPr>
                <w:b/>
                <w:sz w:val="18"/>
                <w:szCs w:val="18"/>
              </w:rPr>
              <w:t>ppilaalla on koulutyössä käytös</w:t>
            </w:r>
            <w:r w:rsidRPr="00D168BF">
              <w:rPr>
                <w:b/>
                <w:sz w:val="18"/>
                <w:szCs w:val="18"/>
              </w:rPr>
              <w:t>sä?</w:t>
            </w:r>
          </w:p>
        </w:tc>
      </w:tr>
      <w:tr w:rsidR="00C55D39" w14:paraId="11BB6431" w14:textId="77777777" w:rsidTr="00314D30">
        <w:trPr>
          <w:trHeight w:val="1184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BB6430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1BB6432" w14:textId="77777777" w:rsidR="00C55D39" w:rsidRDefault="00C55D39" w:rsidP="00C55D39"/>
    <w:p w14:paraId="11BB6433" w14:textId="77777777" w:rsidR="00C55D39" w:rsidRPr="001A6B65" w:rsidRDefault="00C55D39" w:rsidP="00C55D39">
      <w:pPr>
        <w:rPr>
          <w:rFonts w:ascii="Arial" w:hAnsi="Arial" w:cs="Arial"/>
          <w:b/>
        </w:rPr>
      </w:pPr>
      <w:r w:rsidRPr="001A6B65">
        <w:rPr>
          <w:rFonts w:ascii="Arial" w:hAnsi="Arial" w:cs="Arial"/>
          <w:b/>
        </w:rPr>
        <w:t>KUVAUS OPPILAASTA JA OPPILAAN KOULUNKÄYNNISTÄ</w:t>
      </w:r>
    </w:p>
    <w:tbl>
      <w:tblPr>
        <w:tblW w:w="101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05"/>
      </w:tblGrid>
      <w:tr w:rsidR="00C55D39" w:rsidRPr="008936B4" w14:paraId="11BB6435" w14:textId="77777777" w:rsidTr="00314D30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5" w:space="0" w:color="000000"/>
              <w:bottom w:val="single" w:sz="4" w:space="0" w:color="C0C0C0"/>
            </w:tcBorders>
          </w:tcPr>
          <w:p w14:paraId="11BB6434" w14:textId="77777777" w:rsidR="00C55D39" w:rsidRPr="001A6B65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1A6B65">
              <w:rPr>
                <w:b/>
                <w:sz w:val="18"/>
                <w:szCs w:val="18"/>
              </w:rPr>
              <w:t>Oppilaan vahvuudet ja kiinnostuksen kohteet:</w:t>
            </w:r>
          </w:p>
        </w:tc>
      </w:tr>
      <w:tr w:rsidR="00C55D39" w14:paraId="11BB6437" w14:textId="77777777" w:rsidTr="00314D30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1BB6436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39" w14:textId="77777777" w:rsidTr="00314D30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38" w14:textId="77777777" w:rsidR="00C55D39" w:rsidRPr="001A6B65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1A6B65">
              <w:rPr>
                <w:b/>
                <w:sz w:val="18"/>
                <w:szCs w:val="18"/>
              </w:rPr>
              <w:t>Oppilaan keskeisimmät tuen tarpeet koulutyössä ja kehittämisalueet:</w:t>
            </w:r>
          </w:p>
        </w:tc>
      </w:tr>
      <w:tr w:rsidR="00C55D39" w14:paraId="11BB643B" w14:textId="77777777" w:rsidTr="00314D30">
        <w:trPr>
          <w:trHeight w:val="1053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BB643A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1BB643C" w14:textId="77777777" w:rsidR="00C55D39" w:rsidRDefault="00C55D39" w:rsidP="00C55D39">
      <w:pPr>
        <w:rPr>
          <w:b/>
        </w:rPr>
      </w:pPr>
    </w:p>
    <w:p w14:paraId="11BB643D" w14:textId="77777777" w:rsidR="00C55D39" w:rsidRPr="001A6B65" w:rsidRDefault="00C55D39" w:rsidP="00C55D39">
      <w:pPr>
        <w:rPr>
          <w:b/>
        </w:rPr>
      </w:pPr>
      <w:r w:rsidRPr="001A6B65">
        <w:rPr>
          <w:b/>
        </w:rPr>
        <w:t>Oppilaan koulunkäyntitaidot:</w:t>
      </w:r>
    </w:p>
    <w:tbl>
      <w:tblPr>
        <w:tblW w:w="101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05"/>
      </w:tblGrid>
      <w:tr w:rsidR="00C55D39" w:rsidRPr="008936B4" w14:paraId="11BB643F" w14:textId="77777777" w:rsidTr="00314D30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5" w:space="0" w:color="000000"/>
              <w:bottom w:val="single" w:sz="4" w:space="0" w:color="C0C0C0"/>
            </w:tcBorders>
          </w:tcPr>
          <w:p w14:paraId="11BB643E" w14:textId="77777777" w:rsidR="00C55D39" w:rsidRPr="001A6B65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1A6B65">
              <w:rPr>
                <w:b/>
                <w:sz w:val="18"/>
                <w:szCs w:val="18"/>
              </w:rPr>
              <w:t>Miten suoriutuu kotitehtävistä?</w:t>
            </w:r>
          </w:p>
        </w:tc>
      </w:tr>
      <w:tr w:rsidR="00C55D39" w14:paraId="11BB6441" w14:textId="77777777" w:rsidTr="00314D30">
        <w:trPr>
          <w:trHeight w:val="1057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1BB6440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43" w14:textId="77777777" w:rsidTr="00314D30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42" w14:textId="77777777" w:rsidR="00C55D39" w:rsidRPr="001A6B65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1A6B65">
              <w:rPr>
                <w:b/>
                <w:sz w:val="18"/>
                <w:szCs w:val="18"/>
              </w:rPr>
              <w:t>Miten huolehtii tavaroistaan?</w:t>
            </w:r>
          </w:p>
        </w:tc>
      </w:tr>
      <w:tr w:rsidR="00C55D39" w14:paraId="11BB6445" w14:textId="77777777" w:rsidTr="00314D30">
        <w:trPr>
          <w:trHeight w:val="1033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1BB6444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47" w14:textId="77777777" w:rsidTr="00314D30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46" w14:textId="77777777" w:rsidR="00C55D39" w:rsidRPr="00A6422E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A6422E">
              <w:rPr>
                <w:b/>
                <w:sz w:val="18"/>
                <w:szCs w:val="18"/>
              </w:rPr>
              <w:t>Miten osallistuu ohjattuun opetukseen?</w:t>
            </w:r>
          </w:p>
        </w:tc>
      </w:tr>
      <w:tr w:rsidR="00C55D39" w14:paraId="11BB6449" w14:textId="77777777" w:rsidTr="00314D30">
        <w:trPr>
          <w:trHeight w:val="1132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1BB6448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4B" w14:textId="77777777" w:rsidTr="00314D30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4A" w14:textId="77777777" w:rsidR="00C55D39" w:rsidRPr="00A6422E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A6422E">
              <w:rPr>
                <w:b/>
                <w:sz w:val="18"/>
                <w:szCs w:val="18"/>
              </w:rPr>
              <w:t>Miten suuntaa ja ylläpitää tarkkaavaisuutta annettuihin tehtäviin?</w:t>
            </w:r>
          </w:p>
        </w:tc>
      </w:tr>
      <w:tr w:rsidR="00C55D39" w14:paraId="11BB644D" w14:textId="77777777" w:rsidTr="00314D30">
        <w:trPr>
          <w:trHeight w:val="2099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BB644C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4F" w14:textId="77777777" w:rsidTr="00314D30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4E" w14:textId="77777777" w:rsidR="00C55D39" w:rsidRPr="00A6422E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A6422E">
              <w:rPr>
                <w:b/>
                <w:sz w:val="18"/>
                <w:szCs w:val="18"/>
              </w:rPr>
              <w:t>Miten etenee tehtävissä? Tarvitseeko yksilöllistä ohjausta, millaista ja minkä verran?</w:t>
            </w:r>
          </w:p>
        </w:tc>
      </w:tr>
      <w:tr w:rsidR="00C55D39" w14:paraId="11BB6451" w14:textId="77777777" w:rsidTr="00314D30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1BB6450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53" w14:textId="77777777" w:rsidTr="00314D30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52" w14:textId="77777777" w:rsidR="00C55D39" w:rsidRPr="00A6422E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A6422E">
              <w:rPr>
                <w:b/>
                <w:sz w:val="18"/>
                <w:szCs w:val="18"/>
              </w:rPr>
              <w:t>Miten osaa käyttää esikoulutyössä tarvittavia välineitä (kynä, kumi, sakset)?</w:t>
            </w:r>
          </w:p>
        </w:tc>
      </w:tr>
      <w:tr w:rsidR="00C55D39" w14:paraId="11BB6455" w14:textId="77777777" w:rsidTr="00314D30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1BB6454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57" w14:textId="77777777" w:rsidTr="00314D30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56" w14:textId="77777777" w:rsidR="00C55D39" w:rsidRPr="001A6B65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1A6B65">
              <w:rPr>
                <w:b/>
                <w:sz w:val="18"/>
                <w:szCs w:val="18"/>
              </w:rPr>
              <w:t>Kuinka työskentelee ryhmässä?</w:t>
            </w:r>
          </w:p>
        </w:tc>
      </w:tr>
      <w:tr w:rsidR="00C55D39" w14:paraId="11BB6459" w14:textId="77777777" w:rsidTr="00314D30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1BB6458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5B" w14:textId="77777777" w:rsidTr="00314D30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5A" w14:textId="77777777" w:rsidR="00C55D39" w:rsidRPr="001A6B65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1A6B65">
              <w:rPr>
                <w:b/>
                <w:sz w:val="18"/>
                <w:szCs w:val="18"/>
              </w:rPr>
              <w:t xml:space="preserve">Miten suoriutuu kouluympäristössä </w:t>
            </w:r>
            <w:proofErr w:type="spellStart"/>
            <w:r w:rsidRPr="001A6B65">
              <w:rPr>
                <w:b/>
                <w:sz w:val="18"/>
                <w:szCs w:val="18"/>
              </w:rPr>
              <w:t>pukeutumis</w:t>
            </w:r>
            <w:proofErr w:type="spellEnd"/>
            <w:r w:rsidRPr="001A6B65">
              <w:rPr>
                <w:b/>
                <w:sz w:val="18"/>
                <w:szCs w:val="18"/>
              </w:rPr>
              <w:t xml:space="preserve">-, </w:t>
            </w:r>
            <w:proofErr w:type="spellStart"/>
            <w:r w:rsidRPr="001A6B65">
              <w:rPr>
                <w:b/>
                <w:sz w:val="18"/>
                <w:szCs w:val="18"/>
              </w:rPr>
              <w:t>riisuutumis</w:t>
            </w:r>
            <w:proofErr w:type="spellEnd"/>
            <w:r w:rsidRPr="001A6B65">
              <w:rPr>
                <w:b/>
                <w:sz w:val="18"/>
                <w:szCs w:val="18"/>
              </w:rPr>
              <w:t>- ja ruokailutilanteista sekä wc-käynneistä?</w:t>
            </w:r>
          </w:p>
        </w:tc>
      </w:tr>
      <w:tr w:rsidR="00C55D39" w14:paraId="11BB645D" w14:textId="77777777" w:rsidTr="00314D30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BB645C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1BB645E" w14:textId="77777777" w:rsidR="00C55D39" w:rsidRDefault="00C55D39" w:rsidP="00C55D39">
      <w:pPr>
        <w:jc w:val="both"/>
        <w:rPr>
          <w:b/>
        </w:rPr>
      </w:pPr>
    </w:p>
    <w:p w14:paraId="11BB645F" w14:textId="77777777" w:rsidR="00C55D39" w:rsidRPr="00F71C81" w:rsidRDefault="00C55D39" w:rsidP="00C55D39">
      <w:pPr>
        <w:jc w:val="both"/>
        <w:rPr>
          <w:b/>
        </w:rPr>
      </w:pPr>
      <w:r w:rsidRPr="00F71C81">
        <w:rPr>
          <w:b/>
        </w:rPr>
        <w:t>Oppilaan sosiaaliset taidot:</w:t>
      </w:r>
    </w:p>
    <w:tbl>
      <w:tblPr>
        <w:tblW w:w="101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05"/>
      </w:tblGrid>
      <w:tr w:rsidR="00C55D39" w:rsidRPr="008936B4" w14:paraId="11BB6461" w14:textId="77777777" w:rsidTr="00314D30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60" w14:textId="77777777" w:rsidR="00C55D39" w:rsidRPr="001A6B65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1A6B65">
              <w:rPr>
                <w:b/>
                <w:sz w:val="18"/>
                <w:szCs w:val="18"/>
              </w:rPr>
              <w:t>Onko koulussa/luokassa kavereita?</w:t>
            </w:r>
          </w:p>
        </w:tc>
      </w:tr>
      <w:tr w:rsidR="00C55D39" w14:paraId="11BB6463" w14:textId="77777777" w:rsidTr="00314D30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1BB6462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65" w14:textId="77777777" w:rsidTr="00314D30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64" w14:textId="77777777" w:rsidR="00C55D39" w:rsidRPr="001A6B65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1A6B65">
              <w:rPr>
                <w:b/>
                <w:sz w:val="18"/>
                <w:szCs w:val="18"/>
              </w:rPr>
              <w:t>Miten ottaa kontaktia toisiin oppilaisiin, entä aikuisiin?</w:t>
            </w:r>
          </w:p>
        </w:tc>
      </w:tr>
      <w:tr w:rsidR="00C55D39" w14:paraId="11BB6467" w14:textId="77777777" w:rsidTr="00314D30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1BB6466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69" w14:textId="77777777" w:rsidTr="00314D30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68" w14:textId="77777777" w:rsidR="00C55D39" w:rsidRPr="001A6B65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1A6B65">
              <w:rPr>
                <w:b/>
                <w:sz w:val="18"/>
                <w:szCs w:val="18"/>
              </w:rPr>
              <w:t>Onko oppilasta kiusattu tai onko hän kiusannut muita?</w:t>
            </w:r>
          </w:p>
        </w:tc>
      </w:tr>
      <w:tr w:rsidR="00C55D39" w14:paraId="11BB646B" w14:textId="77777777" w:rsidTr="00314D30">
        <w:trPr>
          <w:trHeight w:val="1064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1BB646A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6D" w14:textId="77777777" w:rsidTr="00314D30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6C" w14:textId="77777777" w:rsidR="00C55D39" w:rsidRPr="001A6B65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1A6B65">
              <w:rPr>
                <w:b/>
                <w:sz w:val="18"/>
                <w:szCs w:val="18"/>
              </w:rPr>
              <w:t>Miten osallistuu ja suhtautuu koulun-/luokan sopimuksiin/sääntöihin, arjen rutiineihin?</w:t>
            </w:r>
          </w:p>
        </w:tc>
      </w:tr>
      <w:tr w:rsidR="00C55D39" w14:paraId="11BB646F" w14:textId="77777777" w:rsidTr="00314D30">
        <w:trPr>
          <w:trHeight w:val="2017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BB646E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</w:p>
        </w:tc>
      </w:tr>
      <w:tr w:rsidR="00C55D39" w:rsidRPr="008936B4" w14:paraId="11BB6471" w14:textId="77777777" w:rsidTr="00314D30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1BB6470" w14:textId="77777777" w:rsidR="00C55D39" w:rsidRPr="001A6B65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1A6B65">
              <w:rPr>
                <w:b/>
                <w:sz w:val="18"/>
                <w:szCs w:val="18"/>
              </w:rPr>
              <w:t>Miten välitunnit sujuvat?</w:t>
            </w:r>
          </w:p>
        </w:tc>
      </w:tr>
      <w:tr w:rsidR="00C55D39" w14:paraId="11BB6473" w14:textId="77777777" w:rsidTr="00314D30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BB6472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1BB6474" w14:textId="77777777" w:rsidR="00C55D39" w:rsidRDefault="00C55D39" w:rsidP="00C55D39"/>
    <w:p w14:paraId="11BB6475" w14:textId="77777777" w:rsidR="00C55D39" w:rsidRPr="00F71C81" w:rsidRDefault="00C55D39" w:rsidP="00C55D39">
      <w:pPr>
        <w:jc w:val="both"/>
        <w:rPr>
          <w:b/>
        </w:rPr>
      </w:pPr>
      <w:r w:rsidRPr="00F71C81">
        <w:rPr>
          <w:b/>
        </w:rPr>
        <w:t>Oppilaan suoriutuminen oppiaineissa:</w:t>
      </w:r>
    </w:p>
    <w:p w14:paraId="11BB6476" w14:textId="77777777" w:rsidR="00C55D39" w:rsidRDefault="00C55D39" w:rsidP="00C55D39">
      <w:r w:rsidRPr="00F71C81">
        <w:lastRenderedPageBreak/>
        <w:t>(Akateemiset taidot yleisellä tasolla, esim. luki-taidot, matematiikan taso)</w:t>
      </w:r>
    </w:p>
    <w:tbl>
      <w:tblPr>
        <w:tblW w:w="101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846"/>
        <w:gridCol w:w="426"/>
        <w:gridCol w:w="825"/>
        <w:gridCol w:w="425"/>
        <w:gridCol w:w="2760"/>
        <w:gridCol w:w="501"/>
        <w:gridCol w:w="3901"/>
      </w:tblGrid>
      <w:tr w:rsidR="00C55D39" w:rsidRPr="008936B4" w14:paraId="11BB6478" w14:textId="77777777" w:rsidTr="00314D30">
        <w:trPr>
          <w:trHeight w:val="140"/>
        </w:trPr>
        <w:tc>
          <w:tcPr>
            <w:tcW w:w="10105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C0C0C0"/>
            </w:tcBorders>
          </w:tcPr>
          <w:p w14:paraId="11BB6477" w14:textId="77777777" w:rsidR="00C55D39" w:rsidRPr="001A6B65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1A6B65">
              <w:rPr>
                <w:b/>
                <w:sz w:val="18"/>
                <w:szCs w:val="18"/>
              </w:rPr>
              <w:t>Missä oppiaineissa suoriutuu hyvin:</w:t>
            </w:r>
          </w:p>
        </w:tc>
      </w:tr>
      <w:tr w:rsidR="00C55D39" w14:paraId="11BB647A" w14:textId="77777777" w:rsidTr="00314D30">
        <w:trPr>
          <w:trHeight w:val="2113"/>
        </w:trPr>
        <w:tc>
          <w:tcPr>
            <w:tcW w:w="10105" w:type="dxa"/>
            <w:gridSpan w:val="8"/>
            <w:tcBorders>
              <w:top w:val="single" w:sz="4" w:space="0" w:color="C0C0C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1BB6479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7C" w14:textId="77777777" w:rsidTr="00314D30">
        <w:trPr>
          <w:trHeight w:val="140"/>
        </w:trPr>
        <w:tc>
          <w:tcPr>
            <w:tcW w:w="10105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11BB647B" w14:textId="77777777" w:rsidR="00C55D39" w:rsidRPr="001A6B65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1A6B65">
              <w:rPr>
                <w:b/>
                <w:sz w:val="18"/>
                <w:szCs w:val="18"/>
              </w:rPr>
              <w:t>Millaiset luki- ja kirjoitustaidot/- valmiudet on?</w:t>
            </w:r>
          </w:p>
        </w:tc>
      </w:tr>
      <w:tr w:rsidR="00C55D39" w14:paraId="11BB647E" w14:textId="77777777" w:rsidTr="00314D30">
        <w:trPr>
          <w:trHeight w:val="1260"/>
        </w:trPr>
        <w:tc>
          <w:tcPr>
            <w:tcW w:w="10105" w:type="dxa"/>
            <w:gridSpan w:val="8"/>
            <w:tcBorders>
              <w:top w:val="single" w:sz="4" w:space="0" w:color="C0C0C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1BB647D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80" w14:textId="77777777" w:rsidTr="00314D30">
        <w:trPr>
          <w:trHeight w:val="140"/>
        </w:trPr>
        <w:tc>
          <w:tcPr>
            <w:tcW w:w="10105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11BB647F" w14:textId="77777777" w:rsidR="00C55D39" w:rsidRPr="001A6B65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1A6B65">
              <w:rPr>
                <w:b/>
                <w:sz w:val="18"/>
                <w:szCs w:val="18"/>
              </w:rPr>
              <w:t>Millaiset matemaattiset taidot/-valmiudet on?</w:t>
            </w:r>
          </w:p>
        </w:tc>
      </w:tr>
      <w:tr w:rsidR="00C55D39" w14:paraId="11BB6482" w14:textId="77777777" w:rsidTr="00314D30">
        <w:trPr>
          <w:trHeight w:val="1260"/>
        </w:trPr>
        <w:tc>
          <w:tcPr>
            <w:tcW w:w="10105" w:type="dxa"/>
            <w:gridSpan w:val="8"/>
            <w:tcBorders>
              <w:top w:val="single" w:sz="4" w:space="0" w:color="C0C0C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1BB6481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84" w14:textId="77777777" w:rsidTr="00314D30">
        <w:trPr>
          <w:trHeight w:val="209"/>
        </w:trPr>
        <w:tc>
          <w:tcPr>
            <w:tcW w:w="10105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11BB6483" w14:textId="77777777" w:rsidR="00C55D39" w:rsidRPr="00BB7680" w:rsidRDefault="00C55D39" w:rsidP="00314D30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BB7680">
              <w:rPr>
                <w:rFonts w:cs="Times New Roman"/>
                <w:b/>
                <w:color w:val="auto"/>
                <w:sz w:val="18"/>
                <w:szCs w:val="18"/>
              </w:rPr>
              <w:t xml:space="preserve">Onko vaikeuksia joissain oppiaineissa?   </w:t>
            </w:r>
          </w:p>
        </w:tc>
      </w:tr>
      <w:tr w:rsidR="00C55D39" w14:paraId="11BB6489" w14:textId="77777777" w:rsidTr="00314D30">
        <w:trPr>
          <w:trHeight w:val="337"/>
        </w:trPr>
        <w:tc>
          <w:tcPr>
            <w:tcW w:w="421" w:type="dxa"/>
            <w:tcBorders>
              <w:top w:val="single" w:sz="4" w:space="0" w:color="C0C0C0"/>
              <w:left w:val="single" w:sz="5" w:space="0" w:color="000000"/>
              <w:bottom w:val="single" w:sz="4" w:space="0" w:color="auto"/>
              <w:right w:val="single" w:sz="4" w:space="0" w:color="C0C0C0"/>
            </w:tcBorders>
          </w:tcPr>
          <w:p w14:paraId="11BB6485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17C65">
              <w:rPr>
                <w:rFonts w:cs="Times New Roman"/>
                <w:color w:val="auto"/>
                <w:sz w:val="18"/>
                <w:szCs w:val="18"/>
              </w:rPr>
            </w:r>
            <w:r w:rsidR="00B17C65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11BB6486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Ei</w:t>
            </w:r>
          </w:p>
        </w:tc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11BB6487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17C65">
              <w:rPr>
                <w:rFonts w:cs="Times New Roman"/>
                <w:color w:val="auto"/>
                <w:sz w:val="18"/>
                <w:szCs w:val="18"/>
              </w:rPr>
            </w:r>
            <w:r w:rsidR="00B17C65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4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1BB6488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K</w:t>
            </w:r>
            <w:r w:rsidRPr="00BB7680">
              <w:rPr>
                <w:rFonts w:cs="Times New Roman"/>
                <w:color w:val="auto"/>
                <w:sz w:val="18"/>
                <w:szCs w:val="18"/>
              </w:rPr>
              <w:t>yllä, kuvaile tarkemmin</w:t>
            </w:r>
            <w:r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noProof/>
                <w:color w:val="auto"/>
                <w:sz w:val="18"/>
                <w:szCs w:val="18"/>
              </w:rPr>
              <w:t> </w:t>
            </w:r>
            <w:r w:rsidRPr="002B5B6A"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8B" w14:textId="77777777" w:rsidTr="00314D30">
        <w:trPr>
          <w:trHeight w:val="249"/>
        </w:trPr>
        <w:tc>
          <w:tcPr>
            <w:tcW w:w="101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B648A" w14:textId="77777777" w:rsidR="00C55D39" w:rsidRPr="00BB7680" w:rsidRDefault="00C55D39" w:rsidP="00314D30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BB7680">
              <w:rPr>
                <w:rFonts w:cs="Times New Roman"/>
                <w:b/>
                <w:color w:val="auto"/>
                <w:sz w:val="18"/>
                <w:szCs w:val="18"/>
              </w:rPr>
              <w:t>Tuleeko oppilas arviosi mukaan selviytymään nykyisessä koulumuodossa?</w:t>
            </w:r>
          </w:p>
        </w:tc>
      </w:tr>
      <w:tr w:rsidR="00C55D39" w14:paraId="11BB6492" w14:textId="77777777" w:rsidTr="00314D30">
        <w:trPr>
          <w:trHeight w:val="4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BB648C" w14:textId="77777777" w:rsidR="00C55D39" w:rsidRPr="00915DE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915DE1"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DE1"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17C65">
              <w:rPr>
                <w:rFonts w:cs="Times New Roman"/>
                <w:color w:val="auto"/>
                <w:sz w:val="18"/>
                <w:szCs w:val="18"/>
              </w:rPr>
            </w:r>
            <w:r w:rsidR="00B17C65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 w:rsidRPr="00915DE1"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B648D" w14:textId="77777777" w:rsidR="00C55D39" w:rsidRPr="00915DE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915DE1">
              <w:rPr>
                <w:rFonts w:cs="Times New Roman"/>
                <w:color w:val="auto"/>
                <w:sz w:val="18"/>
                <w:szCs w:val="18"/>
              </w:rPr>
              <w:t>selviytyy varmasti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B648E" w14:textId="77777777" w:rsidR="00C55D39" w:rsidRPr="00915DE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915DE1"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DE1"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17C65">
              <w:rPr>
                <w:rFonts w:cs="Times New Roman"/>
                <w:color w:val="auto"/>
                <w:sz w:val="18"/>
                <w:szCs w:val="18"/>
              </w:rPr>
            </w:r>
            <w:r w:rsidR="00B17C65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 w:rsidRPr="00915DE1"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B648F" w14:textId="77777777" w:rsidR="00C55D39" w:rsidRPr="007C336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915DE1">
              <w:rPr>
                <w:rFonts w:cs="Times New Roman"/>
                <w:color w:val="auto"/>
                <w:sz w:val="18"/>
                <w:szCs w:val="18"/>
              </w:rPr>
              <w:t>selviytyy melko varmasti</w:t>
            </w:r>
            <w:r w:rsidRPr="00BB768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B6490" w14:textId="77777777" w:rsidR="00C55D39" w:rsidRPr="00915DE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29"/>
            <w:r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B17C65">
              <w:rPr>
                <w:rFonts w:cs="Times New Roman"/>
                <w:color w:val="auto"/>
                <w:sz w:val="18"/>
                <w:szCs w:val="18"/>
              </w:rPr>
            </w:r>
            <w:r w:rsidR="00B17C65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  <w:bookmarkEnd w:id="8"/>
            <w:r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B6491" w14:textId="77777777" w:rsidR="00C55D39" w:rsidRPr="00915DE1" w:rsidRDefault="00C55D39" w:rsidP="00314D30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915DE1">
              <w:rPr>
                <w:rFonts w:cs="Times New Roman"/>
                <w:color w:val="auto"/>
                <w:sz w:val="18"/>
                <w:szCs w:val="18"/>
              </w:rPr>
              <w:t>ei selviydy</w:t>
            </w:r>
          </w:p>
        </w:tc>
      </w:tr>
      <w:tr w:rsidR="00C55D39" w:rsidRPr="008936B4" w14:paraId="11BB6494" w14:textId="77777777" w:rsidTr="00314D30">
        <w:trPr>
          <w:trHeight w:val="140"/>
        </w:trPr>
        <w:tc>
          <w:tcPr>
            <w:tcW w:w="10105" w:type="dxa"/>
            <w:gridSpan w:val="8"/>
            <w:tcBorders>
              <w:top w:val="single" w:sz="4" w:space="0" w:color="auto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11BB6493" w14:textId="77777777" w:rsidR="00C55D39" w:rsidRPr="00915DE1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915DE1">
              <w:rPr>
                <w:b/>
                <w:sz w:val="18"/>
                <w:szCs w:val="18"/>
              </w:rPr>
              <w:t>Oppilaan koulutyöhön liittyvät toiveet ja tavoitteet tutkimuskäyntiä/-jaksoa varten?</w:t>
            </w:r>
          </w:p>
        </w:tc>
      </w:tr>
      <w:tr w:rsidR="00C55D39" w14:paraId="11BB6496" w14:textId="77777777" w:rsidTr="00314D30">
        <w:trPr>
          <w:trHeight w:val="772"/>
        </w:trPr>
        <w:tc>
          <w:tcPr>
            <w:tcW w:w="10105" w:type="dxa"/>
            <w:gridSpan w:val="8"/>
            <w:tcBorders>
              <w:top w:val="single" w:sz="4" w:space="0" w:color="C0C0C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1BB6495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5D39" w:rsidRPr="008936B4" w14:paraId="11BB6498" w14:textId="77777777" w:rsidTr="00314D30">
        <w:trPr>
          <w:trHeight w:val="140"/>
        </w:trPr>
        <w:tc>
          <w:tcPr>
            <w:tcW w:w="10105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11BB6497" w14:textId="77777777" w:rsidR="00C55D39" w:rsidRPr="00990A09" w:rsidRDefault="00C55D39" w:rsidP="00314D30">
            <w:pPr>
              <w:pStyle w:val="Default"/>
              <w:rPr>
                <w:b/>
                <w:sz w:val="18"/>
                <w:szCs w:val="18"/>
              </w:rPr>
            </w:pPr>
            <w:r w:rsidRPr="00990A09">
              <w:rPr>
                <w:b/>
                <w:sz w:val="18"/>
                <w:szCs w:val="18"/>
              </w:rPr>
              <w:t>Mitä muuta haluat kertoa?</w:t>
            </w:r>
          </w:p>
        </w:tc>
      </w:tr>
      <w:tr w:rsidR="00C55D39" w14:paraId="11BB649A" w14:textId="77777777" w:rsidTr="00314D30">
        <w:trPr>
          <w:trHeight w:val="1260"/>
        </w:trPr>
        <w:tc>
          <w:tcPr>
            <w:tcW w:w="10105" w:type="dxa"/>
            <w:gridSpan w:val="8"/>
            <w:tcBorders>
              <w:top w:val="single" w:sz="4" w:space="0" w:color="C0C0C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14:paraId="11BB6499" w14:textId="77777777" w:rsidR="00C55D39" w:rsidRDefault="00C55D39" w:rsidP="00314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1BB649B" w14:textId="77777777" w:rsidR="00C55D39" w:rsidRDefault="00C55D39" w:rsidP="00C55D39"/>
    <w:p w14:paraId="11BB649C" w14:textId="77777777" w:rsidR="00C55D39" w:rsidRDefault="00C55D39" w:rsidP="00C55D39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Aika _______________ Lomakkeen täyttäjä _______________________________</w:t>
      </w:r>
    </w:p>
    <w:p w14:paraId="11BB649D" w14:textId="77777777" w:rsidR="00C55D39" w:rsidRDefault="00C55D39" w:rsidP="00C55D39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                                         nimenselvennys</w:t>
      </w:r>
    </w:p>
    <w:p w14:paraId="11BB649E" w14:textId="77777777" w:rsidR="00C55D39" w:rsidRPr="00115143" w:rsidRDefault="00C55D39" w:rsidP="00C55D39">
      <w:r w:rsidRPr="00165DBC">
        <w:rPr>
          <w:rFonts w:ascii="Harlow Solid Italic" w:hAnsi="Harlow Solid Italic"/>
          <w:sz w:val="32"/>
          <w:szCs w:val="32"/>
        </w:rPr>
        <w:lastRenderedPageBreak/>
        <w:t>Kiitos yhteistyö</w:t>
      </w:r>
      <w:r>
        <w:rPr>
          <w:rFonts w:ascii="Harlow Solid Italic" w:hAnsi="Harlow Solid Italic"/>
          <w:sz w:val="32"/>
          <w:szCs w:val="32"/>
        </w:rPr>
        <w:t>s</w:t>
      </w:r>
      <w:r w:rsidRPr="00165DBC">
        <w:rPr>
          <w:rFonts w:ascii="Harlow Solid Italic" w:hAnsi="Harlow Solid Italic"/>
          <w:sz w:val="32"/>
          <w:szCs w:val="32"/>
        </w:rPr>
        <w:t>tä!</w:t>
      </w:r>
    </w:p>
    <w:p w14:paraId="11BB649F" w14:textId="77777777" w:rsidR="00762A89" w:rsidRDefault="00762A89" w:rsidP="006035B8">
      <w:pPr>
        <w:rPr>
          <w:sz w:val="20"/>
        </w:rPr>
      </w:pPr>
    </w:p>
    <w:p w14:paraId="11BB64A0" w14:textId="77777777" w:rsidR="00762A89" w:rsidRPr="00BF407B" w:rsidRDefault="00762A89" w:rsidP="006035B8">
      <w:pPr>
        <w:rPr>
          <w:sz w:val="20"/>
        </w:rPr>
      </w:pPr>
    </w:p>
    <w:sectPr w:rsidR="00762A89" w:rsidRPr="00BF407B" w:rsidSect="00C55D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211" w:right="567" w:bottom="426" w:left="1418" w:header="896" w:footer="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B64A3" w14:textId="77777777" w:rsidR="00BF025A" w:rsidRDefault="00BF025A">
      <w:r>
        <w:separator/>
      </w:r>
    </w:p>
  </w:endnote>
  <w:endnote w:type="continuationSeparator" w:id="0">
    <w:p w14:paraId="11BB64A4" w14:textId="77777777" w:rsidR="00BF025A" w:rsidRDefault="00BF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C3486" w14:textId="77777777" w:rsidR="00B17C65" w:rsidRDefault="00B17C6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B64A9" w14:textId="77777777" w:rsidR="006035B8" w:rsidRDefault="006035B8" w:rsidP="006035B8">
    <w:pPr>
      <w:spacing w:line="280" w:lineRule="exact"/>
      <w:rPr>
        <w:sz w:val="18"/>
        <w:szCs w:val="18"/>
      </w:rPr>
    </w:pPr>
  </w:p>
  <w:p w14:paraId="4C7930C2" w14:textId="77777777" w:rsidR="00B17C65" w:rsidRPr="00F00CF3" w:rsidRDefault="00B17C65" w:rsidP="00B17C65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F00CF3">
      <w:rPr>
        <w:sz w:val="4"/>
        <w:u w:val="single"/>
      </w:rPr>
      <w:tab/>
    </w:r>
    <w:r w:rsidRPr="00F00CF3">
      <w:rPr>
        <w:sz w:val="4"/>
        <w:u w:val="single"/>
      </w:rPr>
      <w:tab/>
    </w:r>
    <w:r w:rsidRPr="00F00CF3">
      <w:rPr>
        <w:sz w:val="4"/>
        <w:u w:val="single"/>
      </w:rPr>
      <w:tab/>
    </w:r>
  </w:p>
  <w:p w14:paraId="60506229" w14:textId="77777777" w:rsidR="00B17C65" w:rsidRPr="00E31A82" w:rsidRDefault="00B17C65" w:rsidP="00B17C65">
    <w:pPr>
      <w:rPr>
        <w:sz w:val="18"/>
        <w:szCs w:val="18"/>
      </w:rPr>
    </w:pPr>
    <w:r>
      <w:rPr>
        <w:sz w:val="18"/>
        <w:szCs w:val="18"/>
      </w:rPr>
      <w:t>OYS Konsti (</w:t>
    </w:r>
    <w:r w:rsidRPr="002A7683">
      <w:rPr>
        <w:sz w:val="18"/>
        <w:szCs w:val="18"/>
      </w:rPr>
      <w:t>Kehitysvammahuolto)</w:t>
    </w:r>
    <w:r>
      <w:rPr>
        <w:sz w:val="18"/>
        <w:szCs w:val="18"/>
      </w:rPr>
      <w:t xml:space="preserve"> </w:t>
    </w:r>
    <w:r w:rsidRPr="002A7683">
      <w:rPr>
        <w:rFonts w:ascii="Calibri" w:hAnsi="Calibri"/>
        <w:bCs/>
        <w:spacing w:val="-4"/>
      </w:rPr>
      <w:t>|</w:t>
    </w:r>
    <w:r>
      <w:rPr>
        <w:rFonts w:ascii="Calibri" w:hAnsi="Calibri"/>
        <w:bCs/>
        <w:spacing w:val="-4"/>
        <w:sz w:val="20"/>
      </w:rPr>
      <w:t xml:space="preserve"> V</w:t>
    </w:r>
    <w:r w:rsidRPr="002A7683">
      <w:rPr>
        <w:rFonts w:ascii="Calibri" w:hAnsi="Calibri"/>
        <w:bCs/>
        <w:spacing w:val="-4"/>
        <w:sz w:val="20"/>
      </w:rPr>
      <w:t>aativien erityispalvelujen osaamiskeskus</w:t>
    </w:r>
  </w:p>
  <w:p w14:paraId="06D29704" w14:textId="77777777" w:rsidR="00B17C65" w:rsidRPr="0060107D" w:rsidRDefault="00B17C65" w:rsidP="00B17C65">
    <w:pPr>
      <w:spacing w:line="280" w:lineRule="exact"/>
      <w:rPr>
        <w:rFonts w:ascii="Calibri" w:hAnsi="Calibri"/>
        <w:spacing w:val="-4"/>
        <w:sz w:val="15"/>
        <w:szCs w:val="11"/>
      </w:rPr>
    </w:pPr>
    <w:r w:rsidRPr="009E1D54">
      <w:rPr>
        <w:rFonts w:ascii="Calibri" w:hAnsi="Calibri"/>
        <w:b/>
        <w:spacing w:val="-4"/>
        <w:sz w:val="15"/>
        <w:szCs w:val="11"/>
      </w:rPr>
      <w:t>Käyntiosoite</w:t>
    </w:r>
    <w:r>
      <w:rPr>
        <w:rFonts w:ascii="Calibri" w:hAnsi="Calibri"/>
        <w:b/>
        <w:spacing w:val="-4"/>
        <w:sz w:val="15"/>
        <w:szCs w:val="11"/>
      </w:rPr>
      <w:t xml:space="preserve"> </w:t>
    </w:r>
    <w:r>
      <w:rPr>
        <w:rFonts w:ascii="Calibri" w:hAnsi="Calibri"/>
        <w:spacing w:val="-4"/>
        <w:sz w:val="15"/>
        <w:szCs w:val="11"/>
      </w:rPr>
      <w:t xml:space="preserve">Peltolantie 5, 90230 OULU </w:t>
    </w:r>
    <w:r w:rsidRPr="009E1D54">
      <w:rPr>
        <w:rFonts w:ascii="Calibri" w:hAnsi="Calibri"/>
        <w:b/>
        <w:spacing w:val="-4"/>
        <w:sz w:val="15"/>
        <w:szCs w:val="11"/>
      </w:rPr>
      <w:t>Postiosoite</w:t>
    </w:r>
    <w:r w:rsidRPr="0060107D">
      <w:rPr>
        <w:rFonts w:ascii="Calibri" w:hAnsi="Calibri"/>
        <w:spacing w:val="-4"/>
        <w:sz w:val="15"/>
        <w:szCs w:val="11"/>
      </w:rPr>
      <w:t xml:space="preserve"> PL 35, 90029 OYS</w:t>
    </w:r>
  </w:p>
  <w:p w14:paraId="57F818F1" w14:textId="77777777" w:rsidR="00B17C65" w:rsidRPr="006035B8" w:rsidRDefault="00B17C65" w:rsidP="00B17C65">
    <w:pPr>
      <w:spacing w:line="280" w:lineRule="exact"/>
      <w:rPr>
        <w:rFonts w:ascii="Calibri" w:hAnsi="Calibri"/>
        <w:spacing w:val="-4"/>
        <w:sz w:val="15"/>
        <w:szCs w:val="11"/>
      </w:rPr>
    </w:pPr>
    <w:r>
      <w:rPr>
        <w:rFonts w:ascii="Calibri" w:hAnsi="Calibri"/>
        <w:b/>
        <w:spacing w:val="-4"/>
        <w:sz w:val="15"/>
        <w:szCs w:val="11"/>
      </w:rPr>
      <w:t>Asiakaspalvelu</w:t>
    </w:r>
    <w:r>
      <w:rPr>
        <w:rFonts w:ascii="Calibri" w:hAnsi="Calibri"/>
        <w:spacing w:val="-4"/>
        <w:sz w:val="15"/>
        <w:szCs w:val="11"/>
      </w:rPr>
      <w:t xml:space="preserve"> 050 404 1030, </w:t>
    </w:r>
    <w:r>
      <w:rPr>
        <w:rFonts w:ascii="Calibri" w:hAnsi="Calibri"/>
        <w:b/>
        <w:spacing w:val="-4"/>
        <w:sz w:val="15"/>
        <w:szCs w:val="11"/>
      </w:rPr>
      <w:t>OYS vaihde</w:t>
    </w:r>
    <w:r w:rsidRPr="002A7683">
      <w:rPr>
        <w:rFonts w:ascii="Calibri" w:hAnsi="Calibri"/>
        <w:b/>
        <w:spacing w:val="-4"/>
        <w:sz w:val="15"/>
        <w:szCs w:val="11"/>
      </w:rPr>
      <w:t xml:space="preserve"> </w:t>
    </w:r>
    <w:r w:rsidRPr="0060107D">
      <w:rPr>
        <w:rFonts w:ascii="Calibri" w:hAnsi="Calibri"/>
        <w:spacing w:val="-4"/>
        <w:sz w:val="15"/>
        <w:szCs w:val="11"/>
      </w:rPr>
      <w:t xml:space="preserve">08 315 2011 </w:t>
    </w:r>
  </w:p>
  <w:p w14:paraId="11BB64AE" w14:textId="77777777" w:rsidR="00762A89" w:rsidRPr="006035B8" w:rsidRDefault="00762A89" w:rsidP="006035B8">
    <w:pPr>
      <w:spacing w:line="280" w:lineRule="exact"/>
      <w:rPr>
        <w:rFonts w:ascii="Calibri" w:hAnsi="Calibri"/>
        <w:spacing w:val="-4"/>
        <w:sz w:val="15"/>
        <w:szCs w:val="1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A5CAA" w14:textId="77777777" w:rsidR="00B17C65" w:rsidRDefault="00B17C6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B64A1" w14:textId="77777777" w:rsidR="00BF025A" w:rsidRDefault="00BF025A">
      <w:r>
        <w:separator/>
      </w:r>
    </w:p>
  </w:footnote>
  <w:footnote w:type="continuationSeparator" w:id="0">
    <w:p w14:paraId="11BB64A2" w14:textId="77777777" w:rsidR="00BF025A" w:rsidRDefault="00BF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81941" w14:textId="77777777" w:rsidR="00B17C65" w:rsidRDefault="00B17C6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B64A5" w14:textId="01D03581" w:rsidR="00C7218A" w:rsidRPr="005F7243" w:rsidRDefault="00786B40" w:rsidP="00786B40">
    <w:pPr>
      <w:tabs>
        <w:tab w:val="left" w:pos="5245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bookmarkStart w:id="9" w:name="_GoBack"/>
    <w:bookmarkEnd w:id="9"/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1BB64AF" wp14:editId="11BB64B0">
          <wp:simplePos x="0" y="0"/>
          <wp:positionH relativeFrom="column">
            <wp:posOffset>-6268</wp:posOffset>
          </wp:positionH>
          <wp:positionV relativeFrom="paragraph">
            <wp:posOffset>15875</wp:posOffset>
          </wp:positionV>
          <wp:extent cx="2329815" cy="671830"/>
          <wp:effectExtent l="0" t="0" r="0" b="1270"/>
          <wp:wrapTight wrapText="bothSides">
            <wp:wrapPolygon edited="0">
              <wp:start x="0" y="0"/>
              <wp:lineTo x="0" y="21233"/>
              <wp:lineTo x="21429" y="21233"/>
              <wp:lineTo x="21429" y="0"/>
              <wp:lineTo x="0" y="0"/>
            </wp:wrapPolygon>
          </wp:wrapTight>
          <wp:docPr id="25" name="Kuv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YS_Konsti_logo-selite_m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1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18A" w:rsidRPr="005F7243">
      <w:rPr>
        <w:sz w:val="18"/>
        <w:szCs w:val="18"/>
      </w:rPr>
      <w:tab/>
    </w:r>
    <w:bookmarkStart w:id="10" w:name="asiakirjanversio"/>
    <w:bookmarkEnd w:id="10"/>
    <w:r w:rsidR="006035B8">
      <w:rPr>
        <w:sz w:val="18"/>
        <w:szCs w:val="18"/>
      </w:rPr>
      <w:tab/>
    </w:r>
    <w:r w:rsidR="00C7218A">
      <w:rPr>
        <w:sz w:val="18"/>
        <w:szCs w:val="18"/>
      </w:rPr>
      <w:tab/>
    </w:r>
    <w:bookmarkStart w:id="11" w:name="Sivunro"/>
    <w:bookmarkEnd w:id="11"/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PAGE   \* MERGEFORMAT </w:instrText>
    </w:r>
    <w:r w:rsidR="007A4248">
      <w:rPr>
        <w:sz w:val="18"/>
        <w:szCs w:val="18"/>
      </w:rPr>
      <w:fldChar w:fldCharType="separate"/>
    </w:r>
    <w:r w:rsidR="00B17C65">
      <w:rPr>
        <w:noProof/>
        <w:sz w:val="18"/>
        <w:szCs w:val="18"/>
      </w:rPr>
      <w:t>2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 xml:space="preserve"> (</w:t>
    </w:r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NUMPAGES   \* MERGEFORMAT </w:instrText>
    </w:r>
    <w:r w:rsidR="007A4248">
      <w:rPr>
        <w:sz w:val="18"/>
        <w:szCs w:val="18"/>
      </w:rPr>
      <w:fldChar w:fldCharType="separate"/>
    </w:r>
    <w:r w:rsidR="00B17C65">
      <w:rPr>
        <w:noProof/>
        <w:sz w:val="18"/>
        <w:szCs w:val="18"/>
      </w:rPr>
      <w:t>4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>)</w:t>
    </w:r>
  </w:p>
  <w:p w14:paraId="11BB64A6" w14:textId="77777777" w:rsidR="00C7218A" w:rsidRPr="005F7243" w:rsidRDefault="00C7218A" w:rsidP="00786B40">
    <w:pPr>
      <w:tabs>
        <w:tab w:val="left" w:pos="5670"/>
        <w:tab w:val="left" w:pos="8222"/>
        <w:tab w:val="left" w:pos="9072"/>
      </w:tabs>
      <w:spacing w:line="240" w:lineRule="exact"/>
      <w:ind w:left="5245" w:hanging="29"/>
      <w:rPr>
        <w:sz w:val="18"/>
        <w:szCs w:val="18"/>
      </w:rPr>
    </w:pPr>
    <w:r w:rsidRPr="005F7243">
      <w:rPr>
        <w:sz w:val="18"/>
        <w:szCs w:val="18"/>
      </w:rPr>
      <w:tab/>
    </w:r>
    <w:bookmarkStart w:id="12" w:name="Liitenro"/>
    <w:bookmarkStart w:id="13" w:name="asiakirjannimi3"/>
    <w:bookmarkStart w:id="14" w:name="asiatunnus"/>
    <w:bookmarkEnd w:id="12"/>
    <w:bookmarkEnd w:id="13"/>
    <w:bookmarkEnd w:id="14"/>
  </w:p>
  <w:p w14:paraId="11BB64A7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11BB64A8" w14:textId="77777777" w:rsidR="00C7218A" w:rsidRDefault="00C7218A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E6309" w14:textId="77777777" w:rsidR="00B17C65" w:rsidRDefault="00B17C6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fi-FI" w:vendorID="64" w:dllVersion="6" w:nlCheck="1" w:checkStyle="0"/>
  <w:activeWritingStyle w:appName="MSWord" w:lang="fi-FI" w:vendorID="64" w:dllVersion="4096" w:nlCheck="1" w:checkStyle="0"/>
  <w:activeWritingStyle w:appName="MSWord" w:lang="fi-FI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6035B8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C6E83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651D"/>
    <w:rsid w:val="001872AC"/>
    <w:rsid w:val="001A09EE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A7683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26413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2D1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22865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23F2"/>
    <w:rsid w:val="005D497F"/>
    <w:rsid w:val="005E05FF"/>
    <w:rsid w:val="005F7243"/>
    <w:rsid w:val="00600931"/>
    <w:rsid w:val="006035B8"/>
    <w:rsid w:val="00603D10"/>
    <w:rsid w:val="0061039E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870E2"/>
    <w:rsid w:val="006938D4"/>
    <w:rsid w:val="00697A4F"/>
    <w:rsid w:val="006A12E8"/>
    <w:rsid w:val="006A2B1D"/>
    <w:rsid w:val="006B0109"/>
    <w:rsid w:val="006B0AD2"/>
    <w:rsid w:val="006B2EC4"/>
    <w:rsid w:val="006B574A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62A89"/>
    <w:rsid w:val="007728D2"/>
    <w:rsid w:val="00775802"/>
    <w:rsid w:val="00786B40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30761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3712"/>
    <w:rsid w:val="009D755A"/>
    <w:rsid w:val="009E1BE1"/>
    <w:rsid w:val="009E3C53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51B7E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521"/>
    <w:rsid w:val="00B13E1C"/>
    <w:rsid w:val="00B166D9"/>
    <w:rsid w:val="00B16CDD"/>
    <w:rsid w:val="00B17C65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25A"/>
    <w:rsid w:val="00BF0B61"/>
    <w:rsid w:val="00BF0C67"/>
    <w:rsid w:val="00C031CE"/>
    <w:rsid w:val="00C113F0"/>
    <w:rsid w:val="00C31325"/>
    <w:rsid w:val="00C33852"/>
    <w:rsid w:val="00C3681A"/>
    <w:rsid w:val="00C3735F"/>
    <w:rsid w:val="00C458B1"/>
    <w:rsid w:val="00C5473B"/>
    <w:rsid w:val="00C55D39"/>
    <w:rsid w:val="00C66439"/>
    <w:rsid w:val="00C7218A"/>
    <w:rsid w:val="00CA445A"/>
    <w:rsid w:val="00CB03C4"/>
    <w:rsid w:val="00CC245C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B3E15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86C8C"/>
    <w:rsid w:val="00E9213F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07784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495F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1BB63DA"/>
  <w15:docId w15:val="{0B83013E-2BE6-4C9A-A1F4-7F31C585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table" w:styleId="TaulukkoRuudukko">
    <w:name w:val="Table Grid"/>
    <w:basedOn w:val="Normaalitaulukko"/>
    <w:rsid w:val="006035B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5D3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i:0#.w|oysnet\lauripai</DisplayName>
        <AccountId>402</AccountId>
        <AccountType/>
      </UserInfo>
    </Dokumjentin_x0020_hyväksyjä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KEHITYSVAMMAHUOLLON TULOSALUE</TermName>
          <TermId xmlns="http://schemas.microsoft.com/office/infopath/2007/PartnerControls">878de589-c5bd-4619-8cd1-bc54f2f26178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_dlc_DocId xmlns="d3e50268-7799-48af-83c3-9a9b063078bc">MUAVRSSTWASF-2077206978-71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TaxCatchAll xmlns="d3e50268-7799-48af-83c3-9a9b063078bc">
      <Value>732</Value>
      <Value>833</Value>
      <Value>836</Value>
      <Value>2</Value>
      <Value>3</Value>
    </TaxCatchAll>
    <Dokumentin_x0020_sisällöstä_x0020_vastaava_x0028_t_x0029__x0020__x002f__x0020_asiantuntija_x0028_t_x0029_ xmlns="0af04246-5dcb-4e38-b8a1-4adaeb368127">
      <UserInfo>
        <DisplayName>i:0#.w|oysnet\vainiose</DisplayName>
        <AccountId>79</AccountId>
        <AccountType/>
      </UserInfo>
    </Dokumentin_x0020_sisällöstä_x0020_vastaava_x0028_t_x0029__x0020__x002f__x0020_asiantuntija_x0028_t_x0029_>
    <dcbfe2a265e14726b4e3bf442009874f xmlns="d3e50268-7799-48af-83c3-9a9b063078bc">
      <Terms xmlns="http://schemas.microsoft.com/office/infopath/2007/PartnerControls"/>
    </dcbfe2a265e14726b4e3bf442009874f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Kehitysvammahuolto PPSHP</TermName>
          <TermId xmlns="http://schemas.microsoft.com/office/infopath/2007/PartnerControls">15403a72-9464-4313-8117-7edff8cd8dae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KEHITYSVAMMAHUOLLON TULOSALUE</TermName>
          <TermId xmlns="http://schemas.microsoft.com/office/infopath/2007/PartnerControls">878de589-c5bd-4619-8cd1-bc54f2f26178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_dlc_DocIdUrl xmlns="d3e50268-7799-48af-83c3-9a9b063078bc">
      <Url>https://internet.oysnet.ppshp.fi/dokumentit/_layouts/15/DocIdRedir.aspx?ID=MUAVRSSTWASF-2077206978-71</Url>
      <Description>MUAVRSSTWASF-2077206978-71</Description>
    </_dlc_DocIdUrl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Potilaanhoitoon liittyvät lomakkeet</TermName>
          <TermId xmlns="http://schemas.microsoft.com/office/infopath/2007/PartnerControls">9c720ac3-10de-42bc-aa27-75124def20c8</TermId>
        </TermInfo>
      </Terms>
    </f27c0fdf4e8d42258c0e26b49b2a19ef>
    <Viittaus_x0020_aiempaan_x0020_dokumentaatioon xmlns="d3e50268-7799-48af-83c3-9a9b063078bc">
      <Url xsi:nil="true"/>
      <Description xsi:nil="true"/>
    </Viittaus_x0020_aiempaan_x0020_dokumentaatioon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80193EA-2DF0-4C79-BAFD-342FFC8D5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AB110-9D74-4229-87F8-29EE6C891D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951F77-AA7A-40DD-A25A-BCED7E6D7D4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6548361-8C50-416D-8FC3-0F75B1A1DD6D}"/>
</file>

<file path=customXml/itemProps5.xml><?xml version="1.0" encoding="utf-8"?>
<ds:datastoreItem xmlns:ds="http://schemas.openxmlformats.org/officeDocument/2006/customXml" ds:itemID="{A015F264-4C20-4EA4-9F1E-517062E43350}">
  <ds:schemaRefs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082AE00-6D5C-4291-99E2-90E6C6CC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Potilasohje.dotm</Template>
  <TotalTime>2</TotalTime>
  <Pages>4</Pages>
  <Words>344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Opettaja osaamiskeskus</vt:lpstr>
    </vt:vector>
  </TitlesOfParts>
  <Company>ppshp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Opettaja osaamiskeskus</dc:title>
  <dc:creator>Moilanen Pasi</dc:creator>
  <cp:keywords/>
  <cp:lastModifiedBy>Vainionpää Seija</cp:lastModifiedBy>
  <cp:revision>3</cp:revision>
  <cp:lastPrinted>2004-10-19T13:46:00Z</cp:lastPrinted>
  <dcterms:created xsi:type="dcterms:W3CDTF">2021-05-05T10:17:00Z</dcterms:created>
  <dcterms:modified xsi:type="dcterms:W3CDTF">2021-05-05T10:18:00Z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O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Ryhmät, toimikunnat, toimielimet">
    <vt:lpwstr/>
  </property>
  <property fmtid="{D5CDD505-2E9C-101B-9397-08002B2CF9AE}" pid="6" name="ContentTypeId">
    <vt:lpwstr>0x010100E993358E494F344F8D6048E76D09AF0218009EA242C3F4986C4EBA5CEEB7FEEA90AB</vt:lpwstr>
  </property>
  <property fmtid="{D5CDD505-2E9C-101B-9397-08002B2CF9AE}" pid="7" name="Kohdeorganisaatio">
    <vt:lpwstr>836;#KEHITYSVAMMAHUOLLON TULOSALUE|878de589-c5bd-4619-8cd1-bc54f2f26178</vt:lpwstr>
  </property>
  <property fmtid="{D5CDD505-2E9C-101B-9397-08002B2CF9AE}" pid="8" name="Lomake (sisältötyypin metatieto)">
    <vt:lpwstr>732;#Potilaanhoitoon liittyvät lomakkeet|9c720ac3-10de-42bc-aa27-75124def20c8</vt:lpwstr>
  </property>
  <property fmtid="{D5CDD505-2E9C-101B-9397-08002B2CF9AE}" pid="9" name="_dlc_DocIdItemGuid">
    <vt:lpwstr>379b1f2e-6efd-47e2-bb6d-05f4583b4ef3</vt:lpwstr>
  </property>
  <property fmtid="{D5CDD505-2E9C-101B-9397-08002B2CF9AE}" pid="10" name="Erikoisala">
    <vt:lpwstr>833;#Kehitysvammahuolto PPSHP|15403a72-9464-4313-8117-7edff8cd8dae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3;#Ei ole toimintakäsikirjaa|ed0127a7-f4bb-4299-8de4-a0fcecf35ff1</vt:lpwstr>
  </property>
  <property fmtid="{D5CDD505-2E9C-101B-9397-08002B2CF9AE}" pid="14" name="Organisaatiotieto">
    <vt:lpwstr>836;#KEHITYSVAMMAHUOLLON TULOSALUE|878de589-c5bd-4619-8cd1-bc54f2f26178</vt:lpwstr>
  </property>
  <property fmtid="{D5CDD505-2E9C-101B-9397-08002B2CF9AE}" pid="15" name="Order">
    <vt:r8>946700</vt:r8>
  </property>
  <property fmtid="{D5CDD505-2E9C-101B-9397-08002B2CF9AE}" pid="17" name="SharedWithUsers">
    <vt:lpwstr/>
  </property>
  <property fmtid="{D5CDD505-2E9C-101B-9397-08002B2CF9AE}" pid="18" name="TaxKeywordTaxHTField">
    <vt:lpwstr/>
  </property>
</Properties>
</file>